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EDFCE" w14:textId="77777777" w:rsidR="00E838B1" w:rsidRPr="00F64969" w:rsidRDefault="00E838B1" w:rsidP="00B31D69">
      <w:pPr>
        <w:pStyle w:val="Heading1"/>
        <w:spacing w:before="0"/>
        <w:rPr>
          <w:rFonts w:asciiTheme="minorHAnsi" w:hAnsiTheme="minorHAnsi" w:cstheme="minorHAnsi"/>
          <w:color w:val="548235"/>
        </w:rPr>
      </w:pPr>
      <w:r w:rsidRPr="00F64969">
        <w:rPr>
          <w:rFonts w:asciiTheme="minorHAnsi" w:hAnsiTheme="minorHAnsi" w:cstheme="minorHAnsi"/>
          <w:color w:val="548235"/>
        </w:rPr>
        <w:t>Data Correction and Deletion Request Templates</w:t>
      </w:r>
    </w:p>
    <w:p w14:paraId="666CCC62" w14:textId="77777777" w:rsidR="00E838B1" w:rsidRPr="009611B2" w:rsidRDefault="00E838B1" w:rsidP="000449DC">
      <w:pPr>
        <w:spacing w:line="276" w:lineRule="auto"/>
        <w:rPr>
          <w:rFonts w:cstheme="minorHAnsi"/>
          <w:szCs w:val="22"/>
        </w:rPr>
      </w:pPr>
      <w:r w:rsidRPr="009611B2">
        <w:rPr>
          <w:rFonts w:cstheme="minorHAnsi"/>
          <w:szCs w:val="22"/>
        </w:rPr>
        <w:t>Individuals can request data corrections or deletions by emailing info@dresdengreen.com or mailing a written request to our office at the following address:</w:t>
      </w:r>
      <w:r w:rsidRPr="009611B2">
        <w:rPr>
          <w:rFonts w:cstheme="minorHAnsi"/>
          <w:szCs w:val="22"/>
        </w:rPr>
        <w:br/>
      </w:r>
      <w:r w:rsidRPr="009611B2">
        <w:rPr>
          <w:rFonts w:cstheme="minorHAnsi"/>
          <w:szCs w:val="22"/>
        </w:rPr>
        <w:br/>
        <w:t>Dresden Green Consulting Limited</w:t>
      </w:r>
      <w:r w:rsidRPr="009611B2">
        <w:rPr>
          <w:rFonts w:cstheme="minorHAnsi"/>
          <w:szCs w:val="22"/>
        </w:rPr>
        <w:br/>
        <w:t>Suite 2801, Prosperity Tower, 39 Queen’s Road Central, Central, Hong Kong</w:t>
      </w:r>
      <w:r w:rsidRPr="009611B2">
        <w:rPr>
          <w:rFonts w:cstheme="minorHAnsi"/>
          <w:szCs w:val="22"/>
        </w:rPr>
        <w:br/>
      </w:r>
      <w:r w:rsidRPr="009611B2">
        <w:rPr>
          <w:rFonts w:cstheme="minorHAnsi"/>
          <w:szCs w:val="22"/>
        </w:rPr>
        <w:br/>
        <w:t>Please use the templates below to ensure your request is processed efficiently.</w:t>
      </w:r>
    </w:p>
    <w:p w14:paraId="76E9B0AD" w14:textId="77777777" w:rsidR="00E838B1" w:rsidRPr="00B3226C" w:rsidRDefault="00E838B1" w:rsidP="00E838B1">
      <w:pPr>
        <w:pStyle w:val="Heading2"/>
        <w:rPr>
          <w:rFonts w:asciiTheme="minorHAnsi" w:hAnsiTheme="minorHAnsi" w:cstheme="minorHAnsi"/>
          <w:color w:val="548235"/>
        </w:rPr>
      </w:pPr>
      <w:r w:rsidRPr="00B3226C">
        <w:rPr>
          <w:rFonts w:asciiTheme="minorHAnsi" w:hAnsiTheme="minorHAnsi" w:cstheme="minorHAnsi"/>
          <w:color w:val="548235"/>
        </w:rPr>
        <w:t>Data Correction Request Template</w:t>
      </w:r>
    </w:p>
    <w:p w14:paraId="7E2BDE52" w14:textId="77777777" w:rsidR="00E838B1" w:rsidRPr="009611B2" w:rsidRDefault="00E838B1" w:rsidP="000449DC">
      <w:pPr>
        <w:spacing w:after="20" w:line="276" w:lineRule="auto"/>
        <w:rPr>
          <w:rFonts w:cstheme="minorHAnsi"/>
          <w:szCs w:val="22"/>
        </w:rPr>
      </w:pPr>
      <w:r w:rsidRPr="009611B2">
        <w:rPr>
          <w:rFonts w:cstheme="minorHAnsi"/>
          <w:szCs w:val="22"/>
        </w:rPr>
        <w:t>Subject: Request for Correction of Personal Data</w:t>
      </w:r>
      <w:r w:rsidRPr="009611B2">
        <w:rPr>
          <w:rFonts w:cstheme="minorHAnsi"/>
          <w:szCs w:val="22"/>
        </w:rPr>
        <w:br/>
      </w:r>
      <w:r w:rsidRPr="009611B2">
        <w:rPr>
          <w:rFonts w:cstheme="minorHAnsi"/>
          <w:szCs w:val="22"/>
        </w:rPr>
        <w:br/>
        <w:t>To: Data Protection Officer</w:t>
      </w:r>
      <w:r w:rsidRPr="009611B2">
        <w:rPr>
          <w:rFonts w:cstheme="minorHAnsi"/>
          <w:szCs w:val="22"/>
        </w:rPr>
        <w:br/>
        <w:t>Email: info@dresdengreen.com</w:t>
      </w:r>
      <w:r w:rsidRPr="009611B2">
        <w:rPr>
          <w:rFonts w:cstheme="minorHAnsi"/>
          <w:szCs w:val="22"/>
        </w:rPr>
        <w:br/>
      </w:r>
      <w:r w:rsidRPr="009611B2">
        <w:rPr>
          <w:rFonts w:cstheme="minorHAnsi"/>
          <w:szCs w:val="22"/>
        </w:rPr>
        <w:br/>
        <w:t>I am writing to request a correction to the personal data you have on record for me. Please find the details of the correction below:</w:t>
      </w:r>
      <w:r w:rsidRPr="009611B2">
        <w:rPr>
          <w:rFonts w:cstheme="minorHAnsi"/>
          <w:szCs w:val="22"/>
        </w:rPr>
        <w:br/>
      </w:r>
      <w:r w:rsidRPr="009611B2">
        <w:rPr>
          <w:rFonts w:cstheme="minorHAnsi"/>
          <w:szCs w:val="22"/>
        </w:rPr>
        <w:br/>
        <w:t>1. Full Name: [Your Full Name]</w:t>
      </w:r>
      <w:r w:rsidRPr="009611B2">
        <w:rPr>
          <w:rFonts w:cstheme="minorHAnsi"/>
          <w:szCs w:val="22"/>
        </w:rPr>
        <w:br/>
        <w:t>2. Contact Information: [Your Contact Information]</w:t>
      </w:r>
      <w:r w:rsidRPr="009611B2">
        <w:rPr>
          <w:rFonts w:cstheme="minorHAnsi"/>
          <w:szCs w:val="22"/>
        </w:rPr>
        <w:br/>
        <w:t>3. Data to be Corrected: [Specify the data to be corrected, e.g., email address, phone number]</w:t>
      </w:r>
      <w:r w:rsidRPr="009611B2">
        <w:rPr>
          <w:rFonts w:cstheme="minorHAnsi"/>
          <w:szCs w:val="22"/>
        </w:rPr>
        <w:br/>
        <w:t>4. Corrected Data: [Provide the correct information]</w:t>
      </w:r>
      <w:r w:rsidRPr="009611B2">
        <w:rPr>
          <w:rFonts w:cstheme="minorHAnsi"/>
          <w:szCs w:val="22"/>
        </w:rPr>
        <w:br/>
        <w:t>5. Supporting Documents: [Attach relevant documents to verify the correct data, if applicable]</w:t>
      </w:r>
      <w:r w:rsidRPr="009611B2">
        <w:rPr>
          <w:rFonts w:cstheme="minorHAnsi"/>
          <w:szCs w:val="22"/>
        </w:rPr>
        <w:br/>
      </w:r>
      <w:r w:rsidRPr="009611B2">
        <w:rPr>
          <w:rFonts w:cstheme="minorHAnsi"/>
          <w:szCs w:val="22"/>
        </w:rPr>
        <w:br/>
        <w:t>Thank you for addressing my request. Please let me know if you require any additional information.</w:t>
      </w:r>
      <w:r w:rsidRPr="009611B2">
        <w:rPr>
          <w:rFonts w:cstheme="minorHAnsi"/>
          <w:szCs w:val="22"/>
        </w:rPr>
        <w:br/>
      </w:r>
      <w:r w:rsidRPr="009611B2">
        <w:rPr>
          <w:rFonts w:cstheme="minorHAnsi"/>
          <w:szCs w:val="22"/>
        </w:rPr>
        <w:br/>
        <w:t>Sincerely,</w:t>
      </w:r>
      <w:r w:rsidRPr="009611B2">
        <w:rPr>
          <w:rFonts w:cstheme="minorHAnsi"/>
          <w:szCs w:val="22"/>
        </w:rPr>
        <w:br/>
      </w:r>
      <w:r w:rsidRPr="009611B2">
        <w:rPr>
          <w:rFonts w:cstheme="minorHAnsi"/>
          <w:szCs w:val="22"/>
        </w:rPr>
        <w:br/>
        <w:t>[Your Full Name]</w:t>
      </w:r>
    </w:p>
    <w:p w14:paraId="73FCEB31" w14:textId="4A19E8BC" w:rsidR="00E838B1" w:rsidRPr="00B3226C" w:rsidRDefault="00E838B1" w:rsidP="00E838B1">
      <w:pPr>
        <w:pStyle w:val="Heading2"/>
        <w:rPr>
          <w:rFonts w:asciiTheme="minorHAnsi" w:hAnsiTheme="minorHAnsi" w:cstheme="minorHAnsi"/>
          <w:color w:val="548235"/>
        </w:rPr>
      </w:pPr>
      <w:r w:rsidRPr="00B3226C">
        <w:rPr>
          <w:rFonts w:asciiTheme="minorHAnsi" w:hAnsiTheme="minorHAnsi" w:cstheme="minorHAnsi"/>
          <w:color w:val="548235"/>
        </w:rPr>
        <w:t>Data Deletion Request Template</w:t>
      </w:r>
    </w:p>
    <w:p w14:paraId="48D7BD4C" w14:textId="77777777" w:rsidR="00E838B1" w:rsidRPr="009611B2" w:rsidRDefault="00E838B1" w:rsidP="002E16A5">
      <w:pPr>
        <w:spacing w:line="276" w:lineRule="auto"/>
        <w:rPr>
          <w:rFonts w:cstheme="minorHAnsi"/>
          <w:szCs w:val="22"/>
        </w:rPr>
      </w:pPr>
      <w:r w:rsidRPr="009611B2">
        <w:rPr>
          <w:rFonts w:cstheme="minorHAnsi"/>
          <w:szCs w:val="22"/>
        </w:rPr>
        <w:t>Subject: Request for Deletion of Personal Data</w:t>
      </w:r>
      <w:r w:rsidRPr="009611B2">
        <w:rPr>
          <w:rFonts w:cstheme="minorHAnsi"/>
          <w:szCs w:val="22"/>
        </w:rPr>
        <w:br/>
      </w:r>
      <w:r w:rsidRPr="009611B2">
        <w:rPr>
          <w:rFonts w:cstheme="minorHAnsi"/>
          <w:szCs w:val="22"/>
        </w:rPr>
        <w:br/>
        <w:t>To: Data Protection Officer</w:t>
      </w:r>
      <w:r w:rsidRPr="009611B2">
        <w:rPr>
          <w:rFonts w:cstheme="minorHAnsi"/>
          <w:szCs w:val="22"/>
        </w:rPr>
        <w:br/>
        <w:t>Email: info@dresdengreen.com</w:t>
      </w:r>
      <w:r w:rsidRPr="009611B2">
        <w:rPr>
          <w:rFonts w:cstheme="minorHAnsi"/>
          <w:szCs w:val="22"/>
        </w:rPr>
        <w:br/>
      </w:r>
      <w:r w:rsidRPr="009611B2">
        <w:rPr>
          <w:rFonts w:cstheme="minorHAnsi"/>
          <w:szCs w:val="22"/>
        </w:rPr>
        <w:br/>
        <w:t>I am writing to request the deletion of my personal data from your records. Please find the details of my request below:</w:t>
      </w:r>
      <w:r w:rsidRPr="009611B2">
        <w:rPr>
          <w:rFonts w:cstheme="minorHAnsi"/>
          <w:szCs w:val="22"/>
        </w:rPr>
        <w:br/>
      </w:r>
      <w:r w:rsidRPr="009611B2">
        <w:rPr>
          <w:rFonts w:cstheme="minorHAnsi"/>
          <w:szCs w:val="22"/>
        </w:rPr>
        <w:br/>
        <w:t>1. Full Name: [Your Full Name]</w:t>
      </w:r>
      <w:r w:rsidRPr="009611B2">
        <w:rPr>
          <w:rFonts w:cstheme="minorHAnsi"/>
          <w:szCs w:val="22"/>
        </w:rPr>
        <w:br/>
        <w:t>2. Contact Information: [Your Contact Information]</w:t>
      </w:r>
      <w:r w:rsidRPr="009611B2">
        <w:rPr>
          <w:rFonts w:cstheme="minorHAnsi"/>
          <w:szCs w:val="22"/>
        </w:rPr>
        <w:br/>
      </w:r>
      <w:r w:rsidRPr="009611B2">
        <w:rPr>
          <w:rFonts w:cstheme="minorHAnsi"/>
          <w:szCs w:val="22"/>
        </w:rPr>
        <w:lastRenderedPageBreak/>
        <w:t>3. Data to be Deleted: [Specify the data to be deleted, e.g., account details, contact information]</w:t>
      </w:r>
      <w:r w:rsidRPr="009611B2">
        <w:rPr>
          <w:rFonts w:cstheme="minorHAnsi"/>
          <w:szCs w:val="22"/>
        </w:rPr>
        <w:br/>
        <w:t>4. Reason for Deletion: [Provide a reason for deletion, e.g., withdrawal of consent, no longer required]</w:t>
      </w:r>
      <w:r w:rsidRPr="009611B2">
        <w:rPr>
          <w:rFonts w:cstheme="minorHAnsi"/>
          <w:szCs w:val="22"/>
        </w:rPr>
        <w:br/>
      </w:r>
      <w:r w:rsidRPr="009611B2">
        <w:rPr>
          <w:rFonts w:cstheme="minorHAnsi"/>
          <w:szCs w:val="22"/>
        </w:rPr>
        <w:br/>
        <w:t>I understand that this request is subject to any legal or operational obligations you may have. Please confirm once the deletion is complete.</w:t>
      </w:r>
      <w:r w:rsidRPr="009611B2">
        <w:rPr>
          <w:rFonts w:cstheme="minorHAnsi"/>
          <w:szCs w:val="22"/>
        </w:rPr>
        <w:br/>
      </w:r>
      <w:r w:rsidRPr="009611B2">
        <w:rPr>
          <w:rFonts w:cstheme="minorHAnsi"/>
          <w:szCs w:val="22"/>
        </w:rPr>
        <w:br/>
        <w:t>Thank you for addressing my request. Let me know if you need further information.</w:t>
      </w:r>
      <w:r w:rsidRPr="009611B2">
        <w:rPr>
          <w:rFonts w:cstheme="minorHAnsi"/>
          <w:szCs w:val="22"/>
        </w:rPr>
        <w:br/>
      </w:r>
      <w:r w:rsidRPr="009611B2">
        <w:rPr>
          <w:rFonts w:cstheme="minorHAnsi"/>
          <w:szCs w:val="22"/>
        </w:rPr>
        <w:br/>
        <w:t>Sincerely,</w:t>
      </w:r>
      <w:r w:rsidRPr="009611B2">
        <w:rPr>
          <w:rFonts w:cstheme="minorHAnsi"/>
          <w:szCs w:val="22"/>
        </w:rPr>
        <w:br/>
      </w:r>
      <w:r w:rsidRPr="009611B2">
        <w:rPr>
          <w:rFonts w:cstheme="minorHAnsi"/>
          <w:szCs w:val="22"/>
        </w:rPr>
        <w:br/>
        <w:t>[Your Full Name]</w:t>
      </w:r>
    </w:p>
    <w:sectPr w:rsidR="00E838B1" w:rsidRPr="009611B2" w:rsidSect="00E956CD">
      <w:headerReference w:type="default" r:id="rId11"/>
      <w:footerReference w:type="default" r:id="rId12"/>
      <w:pgSz w:w="11906" w:h="16838" w:code="9"/>
      <w:pgMar w:top="2088" w:right="1440" w:bottom="1872" w:left="1440" w:header="1166" w:footer="504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BE069" w14:textId="77777777" w:rsidR="009A01D5" w:rsidRDefault="009A01D5" w:rsidP="00E837BB">
      <w:r>
        <w:separator/>
      </w:r>
    </w:p>
  </w:endnote>
  <w:endnote w:type="continuationSeparator" w:id="0">
    <w:p w14:paraId="44957B43" w14:textId="77777777" w:rsidR="009A01D5" w:rsidRDefault="009A01D5" w:rsidP="00E837BB">
      <w:r>
        <w:continuationSeparator/>
      </w:r>
    </w:p>
  </w:endnote>
  <w:endnote w:type="continuationNotice" w:id="1">
    <w:p w14:paraId="536EB19D" w14:textId="77777777" w:rsidR="009A01D5" w:rsidRDefault="009A0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4B283" w14:textId="78DA38D4" w:rsidR="00762264" w:rsidRDefault="00652E23" w:rsidP="00002316">
    <w:pPr>
      <w:pStyle w:val="Header"/>
      <w:tabs>
        <w:tab w:val="clear" w:pos="9360"/>
      </w:tabs>
      <w:ind w:left="-360" w:right="-694"/>
      <w:jc w:val="both"/>
      <w:rPr>
        <w:noProof/>
        <w:sz w:val="18"/>
        <w:szCs w:val="18"/>
      </w:rPr>
    </w:pPr>
    <w:r>
      <w:rPr>
        <w:noProof/>
        <w:sz w:val="18"/>
        <w:szCs w:val="18"/>
      </w:rPr>
      <w:t xml:space="preserve">Data </w:t>
    </w:r>
    <w:r w:rsidR="00E838B1">
      <w:rPr>
        <w:noProof/>
        <w:sz w:val="18"/>
        <w:szCs w:val="18"/>
      </w:rPr>
      <w:t>Correction Deletion Request Templates</w:t>
    </w:r>
  </w:p>
  <w:p w14:paraId="7915F04A" w14:textId="77777777" w:rsidR="00762264" w:rsidRDefault="00762264" w:rsidP="00D84381">
    <w:pPr>
      <w:pStyle w:val="Header"/>
      <w:tabs>
        <w:tab w:val="clear" w:pos="9360"/>
      </w:tabs>
      <w:ind w:left="-360" w:right="-694"/>
      <w:jc w:val="both"/>
      <w:rPr>
        <w:sz w:val="18"/>
        <w:szCs w:val="18"/>
      </w:rPr>
    </w:pPr>
  </w:p>
  <w:p w14:paraId="7071AA7D" w14:textId="69E108A7" w:rsidR="001C5D12" w:rsidRPr="00D84381" w:rsidRDefault="00D84381" w:rsidP="00D84381">
    <w:pPr>
      <w:pStyle w:val="Header"/>
      <w:tabs>
        <w:tab w:val="clear" w:pos="9360"/>
      </w:tabs>
      <w:ind w:left="-360" w:right="-694"/>
      <w:jc w:val="both"/>
      <w:rPr>
        <w:sz w:val="18"/>
        <w:szCs w:val="18"/>
      </w:rPr>
    </w:pPr>
    <w:r w:rsidRPr="00D84381">
      <w:rPr>
        <w:sz w:val="18"/>
        <w:szCs w:val="18"/>
      </w:rPr>
      <w:tab/>
      <w:t>www.dresdengreen.com</w:t>
    </w:r>
    <w:proofErr w:type="gramStart"/>
    <w:r w:rsidR="00F1180D" w:rsidRPr="00D84381">
      <w:rPr>
        <w:sz w:val="18"/>
        <w:szCs w:val="18"/>
      </w:rPr>
      <w:tab/>
    </w:r>
    <w:r w:rsidRPr="00D84381">
      <w:rPr>
        <w:sz w:val="18"/>
        <w:szCs w:val="18"/>
      </w:rPr>
      <w:t xml:space="preserve">  </w:t>
    </w:r>
    <w:r w:rsidRPr="00D84381">
      <w:rPr>
        <w:sz w:val="18"/>
        <w:szCs w:val="18"/>
      </w:rPr>
      <w:tab/>
    </w:r>
    <w:proofErr w:type="gramEnd"/>
    <w:r w:rsidRPr="00D84381">
      <w:rPr>
        <w:sz w:val="18"/>
        <w:szCs w:val="18"/>
      </w:rPr>
      <w:tab/>
      <w:t xml:space="preserve">  </w:t>
    </w:r>
    <w:r w:rsidRPr="00D84381">
      <w:rPr>
        <w:sz w:val="18"/>
        <w:szCs w:val="18"/>
      </w:rPr>
      <w:tab/>
    </w:r>
    <w:r w:rsidRPr="00D84381">
      <w:rPr>
        <w:sz w:val="18"/>
        <w:szCs w:val="18"/>
      </w:rPr>
      <w:tab/>
    </w:r>
    <w:r w:rsidR="001C5D12" w:rsidRPr="00D84381">
      <w:rPr>
        <w:sz w:val="18"/>
        <w:szCs w:val="18"/>
      </w:rPr>
      <w:t xml:space="preserve">Page </w:t>
    </w:r>
    <w:r w:rsidR="001C5D12" w:rsidRPr="00D84381">
      <w:rPr>
        <w:sz w:val="18"/>
        <w:szCs w:val="18"/>
      </w:rPr>
      <w:fldChar w:fldCharType="begin"/>
    </w:r>
    <w:r w:rsidR="001C5D12" w:rsidRPr="00D84381">
      <w:rPr>
        <w:sz w:val="18"/>
        <w:szCs w:val="18"/>
      </w:rPr>
      <w:instrText xml:space="preserve"> PAGE  \* Arabic  \* MERGEFORMAT </w:instrText>
    </w:r>
    <w:r w:rsidR="001C5D12" w:rsidRPr="00D84381">
      <w:rPr>
        <w:sz w:val="18"/>
        <w:szCs w:val="18"/>
      </w:rPr>
      <w:fldChar w:fldCharType="separate"/>
    </w:r>
    <w:r w:rsidR="001C5D12" w:rsidRPr="00D84381">
      <w:rPr>
        <w:noProof/>
        <w:sz w:val="18"/>
        <w:szCs w:val="18"/>
      </w:rPr>
      <w:t>1</w:t>
    </w:r>
    <w:r w:rsidR="001C5D12" w:rsidRPr="00D84381">
      <w:rPr>
        <w:sz w:val="18"/>
        <w:szCs w:val="18"/>
      </w:rPr>
      <w:fldChar w:fldCharType="end"/>
    </w:r>
    <w:r w:rsidR="001C5D12" w:rsidRPr="00D84381">
      <w:rPr>
        <w:sz w:val="18"/>
        <w:szCs w:val="18"/>
      </w:rPr>
      <w:t xml:space="preserve"> of </w:t>
    </w:r>
    <w:r w:rsidR="001C5D12" w:rsidRPr="00D84381">
      <w:rPr>
        <w:sz w:val="18"/>
        <w:szCs w:val="18"/>
      </w:rPr>
      <w:fldChar w:fldCharType="begin"/>
    </w:r>
    <w:r w:rsidR="001C5D12" w:rsidRPr="00D84381">
      <w:rPr>
        <w:sz w:val="18"/>
        <w:szCs w:val="18"/>
      </w:rPr>
      <w:instrText xml:space="preserve"> NUMPAGES  \* Arabic  \* MERGEFORMAT </w:instrText>
    </w:r>
    <w:r w:rsidR="001C5D12" w:rsidRPr="00D84381">
      <w:rPr>
        <w:sz w:val="18"/>
        <w:szCs w:val="18"/>
      </w:rPr>
      <w:fldChar w:fldCharType="separate"/>
    </w:r>
    <w:r w:rsidR="001C5D12" w:rsidRPr="00D84381">
      <w:rPr>
        <w:noProof/>
        <w:sz w:val="18"/>
        <w:szCs w:val="18"/>
      </w:rPr>
      <w:t>1</w:t>
    </w:r>
    <w:r w:rsidR="001C5D12" w:rsidRPr="00D8438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3F0E5" w14:textId="77777777" w:rsidR="009A01D5" w:rsidRDefault="009A01D5" w:rsidP="00E837BB">
      <w:r>
        <w:separator/>
      </w:r>
    </w:p>
  </w:footnote>
  <w:footnote w:type="continuationSeparator" w:id="0">
    <w:p w14:paraId="11496BFE" w14:textId="77777777" w:rsidR="009A01D5" w:rsidRDefault="009A01D5" w:rsidP="00E837BB">
      <w:r>
        <w:continuationSeparator/>
      </w:r>
    </w:p>
  </w:footnote>
  <w:footnote w:type="continuationNotice" w:id="1">
    <w:p w14:paraId="1FCEE155" w14:textId="77777777" w:rsidR="009A01D5" w:rsidRDefault="009A01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73651" w14:textId="77777777" w:rsidR="00E837BB" w:rsidRPr="001C5D12" w:rsidRDefault="00B076E7" w:rsidP="00E837BB">
    <w:pPr>
      <w:pStyle w:val="Header"/>
      <w:rPr>
        <w:color w:val="538135" w:themeColor="accent6" w:themeShade="BF"/>
        <w:sz w:val="32"/>
        <w:szCs w:val="32"/>
      </w:rPr>
    </w:pPr>
    <w:r>
      <w:rPr>
        <w:noProof/>
        <w:color w:val="70AD47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40046F20" wp14:editId="0527F552">
          <wp:simplePos x="0" y="0"/>
          <wp:positionH relativeFrom="leftMargin">
            <wp:posOffset>696631</wp:posOffset>
          </wp:positionH>
          <wp:positionV relativeFrom="paragraph">
            <wp:posOffset>-178435</wp:posOffset>
          </wp:positionV>
          <wp:extent cx="645795" cy="599440"/>
          <wp:effectExtent l="0" t="0" r="1905" b="0"/>
          <wp:wrapSquare wrapText="bothSides"/>
          <wp:docPr id="29" name="Picture 2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DG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538135" w:themeColor="accent6" w:themeShade="BF"/>
        <w:sz w:val="32"/>
        <w:szCs w:val="32"/>
      </w:rPr>
      <w:t>D</w:t>
    </w:r>
    <w:r w:rsidR="00E837BB" w:rsidRPr="001C5D12">
      <w:rPr>
        <w:color w:val="538135" w:themeColor="accent6" w:themeShade="BF"/>
        <w:sz w:val="32"/>
        <w:szCs w:val="32"/>
      </w:rPr>
      <w:t>resden Green Consulting</w:t>
    </w:r>
  </w:p>
  <w:p w14:paraId="31AB889C" w14:textId="77777777" w:rsidR="00F1180D" w:rsidRDefault="00D84381" w:rsidP="00D84381">
    <w:pPr>
      <w:pStyle w:val="Header"/>
      <w:tabs>
        <w:tab w:val="left" w:pos="2509"/>
      </w:tabs>
      <w:ind w:right="-33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4E464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765461"/>
    <w:multiLevelType w:val="multilevel"/>
    <w:tmpl w:val="B29A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4457B"/>
    <w:multiLevelType w:val="hybridMultilevel"/>
    <w:tmpl w:val="71E833AC"/>
    <w:lvl w:ilvl="0" w:tplc="FFFFFFFF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858EB6E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  <w:color w:val="538135" w:themeColor="accent6" w:themeShade="BF"/>
      </w:rPr>
    </w:lvl>
    <w:lvl w:ilvl="2" w:tplc="FFFFFFFF"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ED16462"/>
    <w:multiLevelType w:val="multilevel"/>
    <w:tmpl w:val="9E6A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C724E"/>
    <w:multiLevelType w:val="hybridMultilevel"/>
    <w:tmpl w:val="ECA8A60C"/>
    <w:lvl w:ilvl="0" w:tplc="ABC4FE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5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81A57"/>
    <w:multiLevelType w:val="hybridMultilevel"/>
    <w:tmpl w:val="8054B168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C4FE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550"/>
      </w:r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6C03"/>
    <w:multiLevelType w:val="hybridMultilevel"/>
    <w:tmpl w:val="FD4CEF92"/>
    <w:lvl w:ilvl="0" w:tplc="ABC4FE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550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14E0D"/>
    <w:multiLevelType w:val="hybridMultilevel"/>
    <w:tmpl w:val="DB3E817A"/>
    <w:lvl w:ilvl="0" w:tplc="FFFFFFFF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2322234C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  <w:color w:val="538135" w:themeColor="accent6" w:themeShade="BF"/>
      </w:rPr>
    </w:lvl>
    <w:lvl w:ilvl="3" w:tplc="FFFFFFFF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num w:numId="1" w16cid:durableId="206182781">
    <w:abstractNumId w:val="4"/>
  </w:num>
  <w:num w:numId="2" w16cid:durableId="831531110">
    <w:abstractNumId w:val="6"/>
  </w:num>
  <w:num w:numId="3" w16cid:durableId="1211454603">
    <w:abstractNumId w:val="5"/>
  </w:num>
  <w:num w:numId="4" w16cid:durableId="1103569259">
    <w:abstractNumId w:val="2"/>
  </w:num>
  <w:num w:numId="5" w16cid:durableId="472868609">
    <w:abstractNumId w:val="7"/>
  </w:num>
  <w:num w:numId="6" w16cid:durableId="475537890">
    <w:abstractNumId w:val="3"/>
  </w:num>
  <w:num w:numId="7" w16cid:durableId="588465408">
    <w:abstractNumId w:val="1"/>
  </w:num>
  <w:num w:numId="8" w16cid:durableId="157889838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B6"/>
    <w:rsid w:val="000002D9"/>
    <w:rsid w:val="00000810"/>
    <w:rsid w:val="00001C84"/>
    <w:rsid w:val="00002316"/>
    <w:rsid w:val="00006A42"/>
    <w:rsid w:val="00007ECC"/>
    <w:rsid w:val="000117A8"/>
    <w:rsid w:val="00012AFA"/>
    <w:rsid w:val="00014E28"/>
    <w:rsid w:val="00031D10"/>
    <w:rsid w:val="00033538"/>
    <w:rsid w:val="000344C9"/>
    <w:rsid w:val="00035EA4"/>
    <w:rsid w:val="00037024"/>
    <w:rsid w:val="000449DC"/>
    <w:rsid w:val="00050361"/>
    <w:rsid w:val="00050F0C"/>
    <w:rsid w:val="000533CA"/>
    <w:rsid w:val="00054434"/>
    <w:rsid w:val="00070AC0"/>
    <w:rsid w:val="000715CD"/>
    <w:rsid w:val="000727FE"/>
    <w:rsid w:val="00073B31"/>
    <w:rsid w:val="00075EF7"/>
    <w:rsid w:val="00085106"/>
    <w:rsid w:val="00086A86"/>
    <w:rsid w:val="00090728"/>
    <w:rsid w:val="00096E1B"/>
    <w:rsid w:val="000A3420"/>
    <w:rsid w:val="000A7C8C"/>
    <w:rsid w:val="000B03C6"/>
    <w:rsid w:val="000B2D2A"/>
    <w:rsid w:val="000B5DB4"/>
    <w:rsid w:val="000C4884"/>
    <w:rsid w:val="000D3CE0"/>
    <w:rsid w:val="000D6745"/>
    <w:rsid w:val="000E015D"/>
    <w:rsid w:val="000F68AB"/>
    <w:rsid w:val="000F6F64"/>
    <w:rsid w:val="00100F93"/>
    <w:rsid w:val="00100FF5"/>
    <w:rsid w:val="00103FA6"/>
    <w:rsid w:val="00112790"/>
    <w:rsid w:val="00114A74"/>
    <w:rsid w:val="00115E54"/>
    <w:rsid w:val="00121A90"/>
    <w:rsid w:val="00131A51"/>
    <w:rsid w:val="00137D2B"/>
    <w:rsid w:val="0014054F"/>
    <w:rsid w:val="00143963"/>
    <w:rsid w:val="00144FF9"/>
    <w:rsid w:val="001524BA"/>
    <w:rsid w:val="00153146"/>
    <w:rsid w:val="00155AC6"/>
    <w:rsid w:val="00163615"/>
    <w:rsid w:val="00167A84"/>
    <w:rsid w:val="00167FFD"/>
    <w:rsid w:val="00182EC8"/>
    <w:rsid w:val="00184D2E"/>
    <w:rsid w:val="00187244"/>
    <w:rsid w:val="00187E28"/>
    <w:rsid w:val="00192424"/>
    <w:rsid w:val="001931F5"/>
    <w:rsid w:val="001A4189"/>
    <w:rsid w:val="001B4DB8"/>
    <w:rsid w:val="001B55A1"/>
    <w:rsid w:val="001B6976"/>
    <w:rsid w:val="001C11AF"/>
    <w:rsid w:val="001C5D12"/>
    <w:rsid w:val="001C6349"/>
    <w:rsid w:val="001D0A40"/>
    <w:rsid w:val="001D20F4"/>
    <w:rsid w:val="001E49E0"/>
    <w:rsid w:val="001E6128"/>
    <w:rsid w:val="001F22AF"/>
    <w:rsid w:val="001F44B0"/>
    <w:rsid w:val="001F5F62"/>
    <w:rsid w:val="00203C5E"/>
    <w:rsid w:val="0020664C"/>
    <w:rsid w:val="0020741C"/>
    <w:rsid w:val="00207843"/>
    <w:rsid w:val="002155C3"/>
    <w:rsid w:val="0021768A"/>
    <w:rsid w:val="00221138"/>
    <w:rsid w:val="002212E8"/>
    <w:rsid w:val="0022301A"/>
    <w:rsid w:val="00226E31"/>
    <w:rsid w:val="00227C90"/>
    <w:rsid w:val="00233FC4"/>
    <w:rsid w:val="002341B7"/>
    <w:rsid w:val="00235481"/>
    <w:rsid w:val="002416A7"/>
    <w:rsid w:val="00250AFD"/>
    <w:rsid w:val="00253C06"/>
    <w:rsid w:val="00262A17"/>
    <w:rsid w:val="00264128"/>
    <w:rsid w:val="002645D1"/>
    <w:rsid w:val="0026470C"/>
    <w:rsid w:val="00270ABD"/>
    <w:rsid w:val="00274688"/>
    <w:rsid w:val="00275EDB"/>
    <w:rsid w:val="0028180E"/>
    <w:rsid w:val="00282E19"/>
    <w:rsid w:val="00284E92"/>
    <w:rsid w:val="002868EF"/>
    <w:rsid w:val="002913F2"/>
    <w:rsid w:val="002926F5"/>
    <w:rsid w:val="002932EB"/>
    <w:rsid w:val="00294398"/>
    <w:rsid w:val="002970F1"/>
    <w:rsid w:val="002A6F9D"/>
    <w:rsid w:val="002C05CE"/>
    <w:rsid w:val="002C12EF"/>
    <w:rsid w:val="002C3CE1"/>
    <w:rsid w:val="002C7BEC"/>
    <w:rsid w:val="002D69C6"/>
    <w:rsid w:val="002D7382"/>
    <w:rsid w:val="002E16A5"/>
    <w:rsid w:val="002E355B"/>
    <w:rsid w:val="002E36CE"/>
    <w:rsid w:val="002E552F"/>
    <w:rsid w:val="002E6638"/>
    <w:rsid w:val="002E676C"/>
    <w:rsid w:val="002F10CD"/>
    <w:rsid w:val="002F1170"/>
    <w:rsid w:val="002F4DE8"/>
    <w:rsid w:val="002F6EBF"/>
    <w:rsid w:val="003018D6"/>
    <w:rsid w:val="003030E1"/>
    <w:rsid w:val="003052A1"/>
    <w:rsid w:val="00307E45"/>
    <w:rsid w:val="003132C2"/>
    <w:rsid w:val="00321790"/>
    <w:rsid w:val="00324F32"/>
    <w:rsid w:val="00325A38"/>
    <w:rsid w:val="00325D86"/>
    <w:rsid w:val="00326CD3"/>
    <w:rsid w:val="00333FF5"/>
    <w:rsid w:val="003411D5"/>
    <w:rsid w:val="003538EC"/>
    <w:rsid w:val="00362706"/>
    <w:rsid w:val="00362BA6"/>
    <w:rsid w:val="00363807"/>
    <w:rsid w:val="00364A52"/>
    <w:rsid w:val="00373474"/>
    <w:rsid w:val="00375E0E"/>
    <w:rsid w:val="00386AE3"/>
    <w:rsid w:val="0039346D"/>
    <w:rsid w:val="00396865"/>
    <w:rsid w:val="003A4127"/>
    <w:rsid w:val="003A5929"/>
    <w:rsid w:val="003B554C"/>
    <w:rsid w:val="003B774E"/>
    <w:rsid w:val="003C2231"/>
    <w:rsid w:val="003C48FD"/>
    <w:rsid w:val="003D0441"/>
    <w:rsid w:val="003E565B"/>
    <w:rsid w:val="003E7056"/>
    <w:rsid w:val="003F27A7"/>
    <w:rsid w:val="003F4419"/>
    <w:rsid w:val="003F704F"/>
    <w:rsid w:val="00400D88"/>
    <w:rsid w:val="004063EF"/>
    <w:rsid w:val="004100CE"/>
    <w:rsid w:val="00414AC1"/>
    <w:rsid w:val="004166B2"/>
    <w:rsid w:val="004229AC"/>
    <w:rsid w:val="00427B8C"/>
    <w:rsid w:val="00434940"/>
    <w:rsid w:val="0044130F"/>
    <w:rsid w:val="0044195E"/>
    <w:rsid w:val="00444BFF"/>
    <w:rsid w:val="00445193"/>
    <w:rsid w:val="004478A0"/>
    <w:rsid w:val="004557B8"/>
    <w:rsid w:val="00456C1C"/>
    <w:rsid w:val="0045731F"/>
    <w:rsid w:val="00460813"/>
    <w:rsid w:val="00466B4B"/>
    <w:rsid w:val="0047235F"/>
    <w:rsid w:val="00476496"/>
    <w:rsid w:val="00476A18"/>
    <w:rsid w:val="004810C7"/>
    <w:rsid w:val="00491956"/>
    <w:rsid w:val="00495D14"/>
    <w:rsid w:val="004B14FB"/>
    <w:rsid w:val="004B576E"/>
    <w:rsid w:val="004C35E7"/>
    <w:rsid w:val="004D05D5"/>
    <w:rsid w:val="004E32D9"/>
    <w:rsid w:val="004E641C"/>
    <w:rsid w:val="004E7E19"/>
    <w:rsid w:val="004F0772"/>
    <w:rsid w:val="004F0933"/>
    <w:rsid w:val="00500C22"/>
    <w:rsid w:val="00501749"/>
    <w:rsid w:val="00502897"/>
    <w:rsid w:val="005028CC"/>
    <w:rsid w:val="005050C3"/>
    <w:rsid w:val="0050534A"/>
    <w:rsid w:val="00505B56"/>
    <w:rsid w:val="00505CDD"/>
    <w:rsid w:val="00514903"/>
    <w:rsid w:val="00525B47"/>
    <w:rsid w:val="005320DA"/>
    <w:rsid w:val="0053454C"/>
    <w:rsid w:val="005408E0"/>
    <w:rsid w:val="00540B29"/>
    <w:rsid w:val="0054170F"/>
    <w:rsid w:val="00544F0A"/>
    <w:rsid w:val="005503FA"/>
    <w:rsid w:val="005544F7"/>
    <w:rsid w:val="00555855"/>
    <w:rsid w:val="00564C1D"/>
    <w:rsid w:val="005662C4"/>
    <w:rsid w:val="00573B06"/>
    <w:rsid w:val="00573F21"/>
    <w:rsid w:val="005818C4"/>
    <w:rsid w:val="0058356D"/>
    <w:rsid w:val="00586705"/>
    <w:rsid w:val="005A412A"/>
    <w:rsid w:val="005A5B5D"/>
    <w:rsid w:val="005A6D64"/>
    <w:rsid w:val="005B4860"/>
    <w:rsid w:val="005B6725"/>
    <w:rsid w:val="005C076B"/>
    <w:rsid w:val="005C08AF"/>
    <w:rsid w:val="005C1FC5"/>
    <w:rsid w:val="005C477A"/>
    <w:rsid w:val="005D7872"/>
    <w:rsid w:val="005E0F03"/>
    <w:rsid w:val="005E268D"/>
    <w:rsid w:val="005E5808"/>
    <w:rsid w:val="005F0503"/>
    <w:rsid w:val="005F30C3"/>
    <w:rsid w:val="005F5FDA"/>
    <w:rsid w:val="00606C78"/>
    <w:rsid w:val="00613370"/>
    <w:rsid w:val="0062767F"/>
    <w:rsid w:val="00627D5C"/>
    <w:rsid w:val="006305FC"/>
    <w:rsid w:val="00631ECC"/>
    <w:rsid w:val="0063374F"/>
    <w:rsid w:val="00640346"/>
    <w:rsid w:val="00652E23"/>
    <w:rsid w:val="006606D1"/>
    <w:rsid w:val="00660C86"/>
    <w:rsid w:val="00663090"/>
    <w:rsid w:val="00663355"/>
    <w:rsid w:val="0066527E"/>
    <w:rsid w:val="00673446"/>
    <w:rsid w:val="0068258A"/>
    <w:rsid w:val="00683642"/>
    <w:rsid w:val="0069737C"/>
    <w:rsid w:val="006A063C"/>
    <w:rsid w:val="006A2C6B"/>
    <w:rsid w:val="006B0518"/>
    <w:rsid w:val="006B3943"/>
    <w:rsid w:val="006C06F1"/>
    <w:rsid w:val="006C2473"/>
    <w:rsid w:val="006C65C0"/>
    <w:rsid w:val="006C79D8"/>
    <w:rsid w:val="006D2B58"/>
    <w:rsid w:val="006E0043"/>
    <w:rsid w:val="006E0256"/>
    <w:rsid w:val="006E0D13"/>
    <w:rsid w:val="006F3CB8"/>
    <w:rsid w:val="006F6106"/>
    <w:rsid w:val="0070011B"/>
    <w:rsid w:val="007035B3"/>
    <w:rsid w:val="00704D89"/>
    <w:rsid w:val="00705BFE"/>
    <w:rsid w:val="00706B60"/>
    <w:rsid w:val="007130E4"/>
    <w:rsid w:val="00713F05"/>
    <w:rsid w:val="00714343"/>
    <w:rsid w:val="00714EF0"/>
    <w:rsid w:val="0071658C"/>
    <w:rsid w:val="00717702"/>
    <w:rsid w:val="0072208A"/>
    <w:rsid w:val="00724684"/>
    <w:rsid w:val="0072561B"/>
    <w:rsid w:val="007258BD"/>
    <w:rsid w:val="00727DAF"/>
    <w:rsid w:val="00733FA3"/>
    <w:rsid w:val="00734322"/>
    <w:rsid w:val="007351CF"/>
    <w:rsid w:val="00737EA9"/>
    <w:rsid w:val="00742844"/>
    <w:rsid w:val="0074574D"/>
    <w:rsid w:val="00745A2F"/>
    <w:rsid w:val="00745C02"/>
    <w:rsid w:val="00746052"/>
    <w:rsid w:val="00752A44"/>
    <w:rsid w:val="00761A96"/>
    <w:rsid w:val="00762264"/>
    <w:rsid w:val="0077660A"/>
    <w:rsid w:val="00781035"/>
    <w:rsid w:val="00782DB7"/>
    <w:rsid w:val="0079463D"/>
    <w:rsid w:val="00797D1C"/>
    <w:rsid w:val="007A10C2"/>
    <w:rsid w:val="007A21FA"/>
    <w:rsid w:val="007A26E6"/>
    <w:rsid w:val="007C0D2A"/>
    <w:rsid w:val="007C2451"/>
    <w:rsid w:val="007D3271"/>
    <w:rsid w:val="007E0D1D"/>
    <w:rsid w:val="007E708E"/>
    <w:rsid w:val="007E7681"/>
    <w:rsid w:val="007F2051"/>
    <w:rsid w:val="007F503E"/>
    <w:rsid w:val="00801D74"/>
    <w:rsid w:val="00813509"/>
    <w:rsid w:val="0081779F"/>
    <w:rsid w:val="0082148B"/>
    <w:rsid w:val="00823844"/>
    <w:rsid w:val="00826F20"/>
    <w:rsid w:val="008300EE"/>
    <w:rsid w:val="00832603"/>
    <w:rsid w:val="008535D4"/>
    <w:rsid w:val="00873B08"/>
    <w:rsid w:val="008777EF"/>
    <w:rsid w:val="00883E77"/>
    <w:rsid w:val="00895028"/>
    <w:rsid w:val="00896811"/>
    <w:rsid w:val="00896DFB"/>
    <w:rsid w:val="008B21DC"/>
    <w:rsid w:val="008B322A"/>
    <w:rsid w:val="008B611C"/>
    <w:rsid w:val="008C1047"/>
    <w:rsid w:val="008C4AC6"/>
    <w:rsid w:val="008C5648"/>
    <w:rsid w:val="008D21EA"/>
    <w:rsid w:val="008D223D"/>
    <w:rsid w:val="008E02C5"/>
    <w:rsid w:val="008E16F2"/>
    <w:rsid w:val="008E32BC"/>
    <w:rsid w:val="008E35D2"/>
    <w:rsid w:val="008E3C15"/>
    <w:rsid w:val="008E4E62"/>
    <w:rsid w:val="008E7879"/>
    <w:rsid w:val="008F0805"/>
    <w:rsid w:val="008F0F6D"/>
    <w:rsid w:val="008F72C0"/>
    <w:rsid w:val="00912681"/>
    <w:rsid w:val="009163B1"/>
    <w:rsid w:val="00916A96"/>
    <w:rsid w:val="00920BED"/>
    <w:rsid w:val="00920BFE"/>
    <w:rsid w:val="00934AB0"/>
    <w:rsid w:val="00940123"/>
    <w:rsid w:val="00941B94"/>
    <w:rsid w:val="009553F5"/>
    <w:rsid w:val="009611B2"/>
    <w:rsid w:val="00965863"/>
    <w:rsid w:val="0097181D"/>
    <w:rsid w:val="009732E5"/>
    <w:rsid w:val="00973A34"/>
    <w:rsid w:val="00973F25"/>
    <w:rsid w:val="0097434F"/>
    <w:rsid w:val="009756ED"/>
    <w:rsid w:val="00976574"/>
    <w:rsid w:val="00986179"/>
    <w:rsid w:val="00986980"/>
    <w:rsid w:val="00986BB2"/>
    <w:rsid w:val="00990C11"/>
    <w:rsid w:val="00991EAA"/>
    <w:rsid w:val="00993446"/>
    <w:rsid w:val="00995C4F"/>
    <w:rsid w:val="009A01D5"/>
    <w:rsid w:val="009A38F8"/>
    <w:rsid w:val="009B0601"/>
    <w:rsid w:val="009B0FDB"/>
    <w:rsid w:val="009C5053"/>
    <w:rsid w:val="009C6A7E"/>
    <w:rsid w:val="009D7948"/>
    <w:rsid w:val="009E0C4A"/>
    <w:rsid w:val="009E0FCF"/>
    <w:rsid w:val="009E375C"/>
    <w:rsid w:val="009E5BE0"/>
    <w:rsid w:val="009E6BB8"/>
    <w:rsid w:val="009F60FF"/>
    <w:rsid w:val="009F65A5"/>
    <w:rsid w:val="00A01753"/>
    <w:rsid w:val="00A06A73"/>
    <w:rsid w:val="00A122A2"/>
    <w:rsid w:val="00A13954"/>
    <w:rsid w:val="00A13A3B"/>
    <w:rsid w:val="00A160EE"/>
    <w:rsid w:val="00A26526"/>
    <w:rsid w:val="00A2797C"/>
    <w:rsid w:val="00A4348A"/>
    <w:rsid w:val="00A443C3"/>
    <w:rsid w:val="00A5575C"/>
    <w:rsid w:val="00A5623F"/>
    <w:rsid w:val="00A60F7D"/>
    <w:rsid w:val="00A647BE"/>
    <w:rsid w:val="00A73762"/>
    <w:rsid w:val="00A773C6"/>
    <w:rsid w:val="00A778DD"/>
    <w:rsid w:val="00A81DF7"/>
    <w:rsid w:val="00A82D4F"/>
    <w:rsid w:val="00A926AD"/>
    <w:rsid w:val="00A92D18"/>
    <w:rsid w:val="00A936E1"/>
    <w:rsid w:val="00A96FB0"/>
    <w:rsid w:val="00AA02B4"/>
    <w:rsid w:val="00AA0B6D"/>
    <w:rsid w:val="00AA3132"/>
    <w:rsid w:val="00AB3305"/>
    <w:rsid w:val="00AB5DB3"/>
    <w:rsid w:val="00AB7D66"/>
    <w:rsid w:val="00AC5FFA"/>
    <w:rsid w:val="00AD2F49"/>
    <w:rsid w:val="00AE2977"/>
    <w:rsid w:val="00AF0567"/>
    <w:rsid w:val="00AF178F"/>
    <w:rsid w:val="00AF5887"/>
    <w:rsid w:val="00B076E7"/>
    <w:rsid w:val="00B21A23"/>
    <w:rsid w:val="00B31D69"/>
    <w:rsid w:val="00B3226C"/>
    <w:rsid w:val="00B37B78"/>
    <w:rsid w:val="00B43630"/>
    <w:rsid w:val="00B5381E"/>
    <w:rsid w:val="00B560FA"/>
    <w:rsid w:val="00B60055"/>
    <w:rsid w:val="00B608F7"/>
    <w:rsid w:val="00B637E2"/>
    <w:rsid w:val="00B6451B"/>
    <w:rsid w:val="00B66584"/>
    <w:rsid w:val="00B70BB6"/>
    <w:rsid w:val="00B764E9"/>
    <w:rsid w:val="00B81010"/>
    <w:rsid w:val="00B87FA1"/>
    <w:rsid w:val="00B914D9"/>
    <w:rsid w:val="00BA2B22"/>
    <w:rsid w:val="00BA5C6D"/>
    <w:rsid w:val="00BC03F2"/>
    <w:rsid w:val="00BC29F1"/>
    <w:rsid w:val="00BC7E2A"/>
    <w:rsid w:val="00BD22B9"/>
    <w:rsid w:val="00BD26D0"/>
    <w:rsid w:val="00BD4D1D"/>
    <w:rsid w:val="00BE20BB"/>
    <w:rsid w:val="00BE2700"/>
    <w:rsid w:val="00BE48E9"/>
    <w:rsid w:val="00BE680F"/>
    <w:rsid w:val="00BF40A1"/>
    <w:rsid w:val="00C01D0B"/>
    <w:rsid w:val="00C02B4F"/>
    <w:rsid w:val="00C03B53"/>
    <w:rsid w:val="00C049E5"/>
    <w:rsid w:val="00C11AA6"/>
    <w:rsid w:val="00C1572D"/>
    <w:rsid w:val="00C15EC4"/>
    <w:rsid w:val="00C2360D"/>
    <w:rsid w:val="00C236A6"/>
    <w:rsid w:val="00C302C8"/>
    <w:rsid w:val="00C3410B"/>
    <w:rsid w:val="00C3640F"/>
    <w:rsid w:val="00C4453C"/>
    <w:rsid w:val="00C448DB"/>
    <w:rsid w:val="00C4514B"/>
    <w:rsid w:val="00C45D5A"/>
    <w:rsid w:val="00C46C04"/>
    <w:rsid w:val="00C474DA"/>
    <w:rsid w:val="00C47E72"/>
    <w:rsid w:val="00C5226F"/>
    <w:rsid w:val="00C558D2"/>
    <w:rsid w:val="00C56190"/>
    <w:rsid w:val="00C5690E"/>
    <w:rsid w:val="00C67BA1"/>
    <w:rsid w:val="00C771C9"/>
    <w:rsid w:val="00C81D6B"/>
    <w:rsid w:val="00C9212D"/>
    <w:rsid w:val="00C94BDA"/>
    <w:rsid w:val="00CA3C5C"/>
    <w:rsid w:val="00CA3E30"/>
    <w:rsid w:val="00CA579B"/>
    <w:rsid w:val="00CA7519"/>
    <w:rsid w:val="00CB5621"/>
    <w:rsid w:val="00CB62F2"/>
    <w:rsid w:val="00CB7477"/>
    <w:rsid w:val="00CC3C5F"/>
    <w:rsid w:val="00CC7A69"/>
    <w:rsid w:val="00CD2097"/>
    <w:rsid w:val="00CE1E10"/>
    <w:rsid w:val="00CE4152"/>
    <w:rsid w:val="00CE7CA2"/>
    <w:rsid w:val="00CF5579"/>
    <w:rsid w:val="00CF66CE"/>
    <w:rsid w:val="00CF70B7"/>
    <w:rsid w:val="00D0119B"/>
    <w:rsid w:val="00D16821"/>
    <w:rsid w:val="00D17657"/>
    <w:rsid w:val="00D2409C"/>
    <w:rsid w:val="00D26B30"/>
    <w:rsid w:val="00D35701"/>
    <w:rsid w:val="00D41E8D"/>
    <w:rsid w:val="00D4264D"/>
    <w:rsid w:val="00D4780C"/>
    <w:rsid w:val="00D5539E"/>
    <w:rsid w:val="00D56907"/>
    <w:rsid w:val="00D63B47"/>
    <w:rsid w:val="00D72499"/>
    <w:rsid w:val="00D7417D"/>
    <w:rsid w:val="00D75343"/>
    <w:rsid w:val="00D826CC"/>
    <w:rsid w:val="00D83CC4"/>
    <w:rsid w:val="00D84381"/>
    <w:rsid w:val="00D90111"/>
    <w:rsid w:val="00D90666"/>
    <w:rsid w:val="00D924F0"/>
    <w:rsid w:val="00D94F0A"/>
    <w:rsid w:val="00D971B8"/>
    <w:rsid w:val="00DA47E4"/>
    <w:rsid w:val="00DA4CBA"/>
    <w:rsid w:val="00DA78A5"/>
    <w:rsid w:val="00DB2F36"/>
    <w:rsid w:val="00DB52A3"/>
    <w:rsid w:val="00DC31C5"/>
    <w:rsid w:val="00DC37F9"/>
    <w:rsid w:val="00DC47DA"/>
    <w:rsid w:val="00DC5087"/>
    <w:rsid w:val="00DC6B1D"/>
    <w:rsid w:val="00DD3A4C"/>
    <w:rsid w:val="00DD58E1"/>
    <w:rsid w:val="00DD7E2D"/>
    <w:rsid w:val="00DE0A3D"/>
    <w:rsid w:val="00DE3AE7"/>
    <w:rsid w:val="00DF0B9C"/>
    <w:rsid w:val="00DF527B"/>
    <w:rsid w:val="00E03E4C"/>
    <w:rsid w:val="00E04F4B"/>
    <w:rsid w:val="00E163DA"/>
    <w:rsid w:val="00E1680E"/>
    <w:rsid w:val="00E24046"/>
    <w:rsid w:val="00E24AC3"/>
    <w:rsid w:val="00E27A10"/>
    <w:rsid w:val="00E300DE"/>
    <w:rsid w:val="00E318B3"/>
    <w:rsid w:val="00E35DCE"/>
    <w:rsid w:val="00E40682"/>
    <w:rsid w:val="00E524FB"/>
    <w:rsid w:val="00E5315B"/>
    <w:rsid w:val="00E541F4"/>
    <w:rsid w:val="00E54591"/>
    <w:rsid w:val="00E5717D"/>
    <w:rsid w:val="00E603F2"/>
    <w:rsid w:val="00E6399D"/>
    <w:rsid w:val="00E63CA8"/>
    <w:rsid w:val="00E64943"/>
    <w:rsid w:val="00E65C6A"/>
    <w:rsid w:val="00E74EB2"/>
    <w:rsid w:val="00E778B0"/>
    <w:rsid w:val="00E837BB"/>
    <w:rsid w:val="00E838B1"/>
    <w:rsid w:val="00E86DD8"/>
    <w:rsid w:val="00E91585"/>
    <w:rsid w:val="00E93170"/>
    <w:rsid w:val="00E956CD"/>
    <w:rsid w:val="00E96534"/>
    <w:rsid w:val="00EA2528"/>
    <w:rsid w:val="00EA37A8"/>
    <w:rsid w:val="00EA3EE3"/>
    <w:rsid w:val="00EB6FCB"/>
    <w:rsid w:val="00EB7BFF"/>
    <w:rsid w:val="00EC4685"/>
    <w:rsid w:val="00ED1186"/>
    <w:rsid w:val="00ED2B59"/>
    <w:rsid w:val="00ED7BD3"/>
    <w:rsid w:val="00EE6A6D"/>
    <w:rsid w:val="00EF0150"/>
    <w:rsid w:val="00F059B1"/>
    <w:rsid w:val="00F0789A"/>
    <w:rsid w:val="00F10A89"/>
    <w:rsid w:val="00F1180D"/>
    <w:rsid w:val="00F1509D"/>
    <w:rsid w:val="00F15754"/>
    <w:rsid w:val="00F17262"/>
    <w:rsid w:val="00F25901"/>
    <w:rsid w:val="00F305B6"/>
    <w:rsid w:val="00F32F4D"/>
    <w:rsid w:val="00F514F0"/>
    <w:rsid w:val="00F51BC6"/>
    <w:rsid w:val="00F52389"/>
    <w:rsid w:val="00F54B79"/>
    <w:rsid w:val="00F606AC"/>
    <w:rsid w:val="00F62F47"/>
    <w:rsid w:val="00F64072"/>
    <w:rsid w:val="00F64969"/>
    <w:rsid w:val="00F64B00"/>
    <w:rsid w:val="00F76ADC"/>
    <w:rsid w:val="00F81145"/>
    <w:rsid w:val="00F858B6"/>
    <w:rsid w:val="00F91203"/>
    <w:rsid w:val="00F9749C"/>
    <w:rsid w:val="00FA695D"/>
    <w:rsid w:val="00FB090B"/>
    <w:rsid w:val="00FC49BB"/>
    <w:rsid w:val="00FC6467"/>
    <w:rsid w:val="00FD10C4"/>
    <w:rsid w:val="00FD3CCB"/>
    <w:rsid w:val="00FE13FE"/>
    <w:rsid w:val="00FE5922"/>
    <w:rsid w:val="00FF13DE"/>
    <w:rsid w:val="00FF1F04"/>
    <w:rsid w:val="00FF3BE7"/>
    <w:rsid w:val="00FF4148"/>
    <w:rsid w:val="00FF62AC"/>
    <w:rsid w:val="01058CE3"/>
    <w:rsid w:val="017B85EB"/>
    <w:rsid w:val="0192A384"/>
    <w:rsid w:val="01A9C114"/>
    <w:rsid w:val="01DD44C2"/>
    <w:rsid w:val="0206AC27"/>
    <w:rsid w:val="024A28BA"/>
    <w:rsid w:val="0345C978"/>
    <w:rsid w:val="04BC25BE"/>
    <w:rsid w:val="04CDE08A"/>
    <w:rsid w:val="04D7829F"/>
    <w:rsid w:val="0570E37F"/>
    <w:rsid w:val="05891FB2"/>
    <w:rsid w:val="058C61CB"/>
    <w:rsid w:val="06F62A3F"/>
    <w:rsid w:val="07887170"/>
    <w:rsid w:val="0881268D"/>
    <w:rsid w:val="08828A67"/>
    <w:rsid w:val="0914BE16"/>
    <w:rsid w:val="09226D18"/>
    <w:rsid w:val="0A088109"/>
    <w:rsid w:val="0A1E5AC8"/>
    <w:rsid w:val="0AC9B6D4"/>
    <w:rsid w:val="0CB4602B"/>
    <w:rsid w:val="0D383445"/>
    <w:rsid w:val="0DF5DE3B"/>
    <w:rsid w:val="0F1AA6D9"/>
    <w:rsid w:val="0F9D27F7"/>
    <w:rsid w:val="0FEF1C0C"/>
    <w:rsid w:val="10839AAD"/>
    <w:rsid w:val="108C3872"/>
    <w:rsid w:val="120BA568"/>
    <w:rsid w:val="125DFCC7"/>
    <w:rsid w:val="13411E31"/>
    <w:rsid w:val="138D3ABF"/>
    <w:rsid w:val="13CE00EE"/>
    <w:rsid w:val="146B80CE"/>
    <w:rsid w:val="149B38BC"/>
    <w:rsid w:val="155A8EB6"/>
    <w:rsid w:val="15F12AEA"/>
    <w:rsid w:val="15F7E006"/>
    <w:rsid w:val="15F9201A"/>
    <w:rsid w:val="16918230"/>
    <w:rsid w:val="16A68B39"/>
    <w:rsid w:val="16F65F17"/>
    <w:rsid w:val="182D5291"/>
    <w:rsid w:val="1A1EA4D3"/>
    <w:rsid w:val="1A4DE510"/>
    <w:rsid w:val="1AC56B03"/>
    <w:rsid w:val="1B491930"/>
    <w:rsid w:val="1C65BDB0"/>
    <w:rsid w:val="1D061477"/>
    <w:rsid w:val="1D91A15F"/>
    <w:rsid w:val="1DCB6A4C"/>
    <w:rsid w:val="1E018E11"/>
    <w:rsid w:val="1EC29EAC"/>
    <w:rsid w:val="1F03ED69"/>
    <w:rsid w:val="1F2FCAB7"/>
    <w:rsid w:val="2074BDFA"/>
    <w:rsid w:val="207F3F46"/>
    <w:rsid w:val="209C126D"/>
    <w:rsid w:val="20CCFBDE"/>
    <w:rsid w:val="211D1140"/>
    <w:rsid w:val="220E06F2"/>
    <w:rsid w:val="237F399A"/>
    <w:rsid w:val="2555DE1F"/>
    <w:rsid w:val="26955657"/>
    <w:rsid w:val="26E682F1"/>
    <w:rsid w:val="28451C11"/>
    <w:rsid w:val="2887BD65"/>
    <w:rsid w:val="28D93CB3"/>
    <w:rsid w:val="29962C80"/>
    <w:rsid w:val="29D5BB21"/>
    <w:rsid w:val="2A7DE607"/>
    <w:rsid w:val="2ACFE64B"/>
    <w:rsid w:val="2EC72C8E"/>
    <w:rsid w:val="2F80A54D"/>
    <w:rsid w:val="306D215B"/>
    <w:rsid w:val="326595D6"/>
    <w:rsid w:val="327D6826"/>
    <w:rsid w:val="33DE7932"/>
    <w:rsid w:val="34AA458B"/>
    <w:rsid w:val="34CE8320"/>
    <w:rsid w:val="3532DA2B"/>
    <w:rsid w:val="3540892D"/>
    <w:rsid w:val="36CEAA8C"/>
    <w:rsid w:val="3776B7FA"/>
    <w:rsid w:val="37A93386"/>
    <w:rsid w:val="3903A62A"/>
    <w:rsid w:val="3A5E4A24"/>
    <w:rsid w:val="3B9C6B80"/>
    <w:rsid w:val="3BA21BAF"/>
    <w:rsid w:val="3BDFDF83"/>
    <w:rsid w:val="3C0DAA88"/>
    <w:rsid w:val="3D715252"/>
    <w:rsid w:val="3D968E99"/>
    <w:rsid w:val="3DA952A0"/>
    <w:rsid w:val="3EF3FA56"/>
    <w:rsid w:val="3F5DB07A"/>
    <w:rsid w:val="3F89B765"/>
    <w:rsid w:val="40393C97"/>
    <w:rsid w:val="4053F494"/>
    <w:rsid w:val="40758CD2"/>
    <w:rsid w:val="40AAD04F"/>
    <w:rsid w:val="40D392B6"/>
    <w:rsid w:val="40F980DB"/>
    <w:rsid w:val="415A8942"/>
    <w:rsid w:val="42115D33"/>
    <w:rsid w:val="42A22A1C"/>
    <w:rsid w:val="438D0A8F"/>
    <w:rsid w:val="44468FE1"/>
    <w:rsid w:val="45267BEC"/>
    <w:rsid w:val="4605D923"/>
    <w:rsid w:val="463839BF"/>
    <w:rsid w:val="4656FECD"/>
    <w:rsid w:val="465B7925"/>
    <w:rsid w:val="47047258"/>
    <w:rsid w:val="473211EA"/>
    <w:rsid w:val="4816E882"/>
    <w:rsid w:val="48430BF3"/>
    <w:rsid w:val="48A88B9E"/>
    <w:rsid w:val="48CDE24B"/>
    <w:rsid w:val="4B99EFC9"/>
    <w:rsid w:val="4C340CA2"/>
    <w:rsid w:val="4CA60E1F"/>
    <w:rsid w:val="4E221A3E"/>
    <w:rsid w:val="4E2DF607"/>
    <w:rsid w:val="4E41DE80"/>
    <w:rsid w:val="4EF7CDC1"/>
    <w:rsid w:val="4F75FCAB"/>
    <w:rsid w:val="4FFD7B01"/>
    <w:rsid w:val="5067F5E0"/>
    <w:rsid w:val="511AAEC2"/>
    <w:rsid w:val="51A76076"/>
    <w:rsid w:val="5253A511"/>
    <w:rsid w:val="52B3628C"/>
    <w:rsid w:val="54160D91"/>
    <w:rsid w:val="55D7D2CE"/>
    <w:rsid w:val="5606AA16"/>
    <w:rsid w:val="5685FF9A"/>
    <w:rsid w:val="56DE6588"/>
    <w:rsid w:val="57C66E58"/>
    <w:rsid w:val="586F1947"/>
    <w:rsid w:val="58F9674D"/>
    <w:rsid w:val="59A4C359"/>
    <w:rsid w:val="5BE58327"/>
    <w:rsid w:val="5E441C00"/>
    <w:rsid w:val="5E4E49CF"/>
    <w:rsid w:val="5FEA1A30"/>
    <w:rsid w:val="5FEA8C45"/>
    <w:rsid w:val="6002CA06"/>
    <w:rsid w:val="619C12FE"/>
    <w:rsid w:val="619C9B52"/>
    <w:rsid w:val="61CF2C69"/>
    <w:rsid w:val="628A6FD4"/>
    <w:rsid w:val="62D1BC16"/>
    <w:rsid w:val="63327D42"/>
    <w:rsid w:val="63842E20"/>
    <w:rsid w:val="63C83A51"/>
    <w:rsid w:val="6404A673"/>
    <w:rsid w:val="643166EA"/>
    <w:rsid w:val="6452D0EF"/>
    <w:rsid w:val="64D63B29"/>
    <w:rsid w:val="654E71AD"/>
    <w:rsid w:val="661694BD"/>
    <w:rsid w:val="67127D66"/>
    <w:rsid w:val="69043295"/>
    <w:rsid w:val="69E508B5"/>
    <w:rsid w:val="6A84BF69"/>
    <w:rsid w:val="6AF95BD9"/>
    <w:rsid w:val="6D6BB85C"/>
    <w:rsid w:val="6EDB836E"/>
    <w:rsid w:val="6F0788BD"/>
    <w:rsid w:val="6F813083"/>
    <w:rsid w:val="72206C93"/>
    <w:rsid w:val="7620AFB9"/>
    <w:rsid w:val="7633BF2A"/>
    <w:rsid w:val="764ED4C5"/>
    <w:rsid w:val="7654C912"/>
    <w:rsid w:val="76B4377D"/>
    <w:rsid w:val="777404C1"/>
    <w:rsid w:val="779370E7"/>
    <w:rsid w:val="77F09973"/>
    <w:rsid w:val="77FF683B"/>
    <w:rsid w:val="7865404B"/>
    <w:rsid w:val="7879BABB"/>
    <w:rsid w:val="7AEA8934"/>
    <w:rsid w:val="7B9DE598"/>
    <w:rsid w:val="7CC8FA69"/>
    <w:rsid w:val="7CD33FCE"/>
    <w:rsid w:val="7CDE3CDC"/>
    <w:rsid w:val="7D22107A"/>
    <w:rsid w:val="7F49462B"/>
    <w:rsid w:val="7F8251B4"/>
    <w:rsid w:val="7F87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21DE7"/>
  <w15:chartTrackingRefBased/>
  <w15:docId w15:val="{29F95289-F80D-455F-94C9-43DB4410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3D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eastAsia="SimSun" w:cs="Book Antiqua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41C"/>
    <w:pPr>
      <w:keepNext/>
      <w:keepLines/>
      <w:widowControl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41C"/>
    <w:pPr>
      <w:keepNext/>
      <w:keepLines/>
      <w:widowControl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7BB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837BB"/>
  </w:style>
  <w:style w:type="paragraph" w:styleId="Footer">
    <w:name w:val="footer"/>
    <w:basedOn w:val="Normal"/>
    <w:link w:val="FooterChar"/>
    <w:uiPriority w:val="99"/>
    <w:unhideWhenUsed/>
    <w:rsid w:val="00E837BB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837BB"/>
  </w:style>
  <w:style w:type="character" w:styleId="Hyperlink">
    <w:name w:val="Hyperlink"/>
    <w:basedOn w:val="DefaultParagraphFont"/>
    <w:uiPriority w:val="99"/>
    <w:unhideWhenUsed/>
    <w:rsid w:val="00F11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80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1"/>
    <w:uiPriority w:val="99"/>
    <w:semiHidden/>
    <w:unhideWhenUsed/>
    <w:rsid w:val="00FF13DE"/>
    <w:rPr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FF13DE"/>
    <w:rPr>
      <w:rFonts w:eastAsia="SimSun" w:cs="Book Antiqua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FF13DE"/>
    <w:pPr>
      <w:ind w:left="720"/>
      <w:contextualSpacing/>
    </w:pPr>
    <w:rPr>
      <w:rFonts w:ascii="Arial" w:hAnsi="Arial"/>
      <w:sz w:val="24"/>
      <w:lang w:val="en-US"/>
    </w:rPr>
  </w:style>
  <w:style w:type="paragraph" w:customStyle="1" w:styleId="Heading">
    <w:name w:val="Heading"/>
    <w:basedOn w:val="Normal"/>
    <w:uiPriority w:val="99"/>
    <w:rsid w:val="00FF13DE"/>
    <w:pPr>
      <w:keepNext/>
      <w:keepLines/>
      <w:pBdr>
        <w:bottom w:val="single" w:sz="18" w:space="1" w:color="000000" w:themeColor="text1"/>
      </w:pBdr>
      <w:tabs>
        <w:tab w:val="left" w:pos="4240"/>
      </w:tabs>
      <w:spacing w:before="120" w:after="120"/>
    </w:pPr>
    <w:rPr>
      <w:b/>
      <w:bCs/>
      <w:caps/>
      <w:color w:val="000000"/>
      <w:lang w:val="en-US"/>
    </w:rPr>
  </w:style>
  <w:style w:type="paragraph" w:customStyle="1" w:styleId="subhead-normal">
    <w:name w:val="subhead -normal"/>
    <w:uiPriority w:val="99"/>
    <w:rsid w:val="00FF13DE"/>
    <w:pPr>
      <w:spacing w:after="0" w:line="240" w:lineRule="auto"/>
    </w:pPr>
    <w:rPr>
      <w:rFonts w:eastAsia="SimSun" w:cs="Book Antiqua"/>
      <w:bCs/>
      <w:color w:val="A5A5A5" w:themeColor="accent3"/>
      <w:sz w:val="24"/>
      <w:szCs w:val="24"/>
      <w:lang w:val="en-GB" w:eastAsia="en-US"/>
    </w:rPr>
  </w:style>
  <w:style w:type="paragraph" w:customStyle="1" w:styleId="subhead-normal0">
    <w:name w:val="subhead-normal"/>
    <w:basedOn w:val="Normal"/>
    <w:uiPriority w:val="99"/>
    <w:rsid w:val="00FF13DE"/>
    <w:pPr>
      <w:widowControl/>
    </w:pPr>
    <w:rPr>
      <w:rFonts w:ascii="Book Antiqua" w:eastAsia="MS Mincho" w:hAnsi="Book Antiqua" w:cs="Arial"/>
      <w:b/>
      <w:sz w:val="24"/>
      <w:lang w:val="en-US" w:eastAsia="ja-JP"/>
    </w:rPr>
  </w:style>
  <w:style w:type="paragraph" w:customStyle="1" w:styleId="Reference">
    <w:name w:val="Reference"/>
    <w:basedOn w:val="Normal"/>
    <w:qFormat/>
    <w:rsid w:val="00FF13DE"/>
    <w:rPr>
      <w:rFonts w:ascii="Arial" w:hAnsi="Arial"/>
      <w:b/>
      <w:lang w:val="en-US"/>
    </w:rPr>
  </w:style>
  <w:style w:type="paragraph" w:customStyle="1" w:styleId="Contacts">
    <w:name w:val="Contacts"/>
    <w:basedOn w:val="Normal"/>
    <w:uiPriority w:val="99"/>
    <w:rsid w:val="00FF13DE"/>
    <w:rPr>
      <w:rFonts w:ascii="Book Antiqua" w:hAnsi="Book Antiqua" w:cs="Arial"/>
      <w:b/>
      <w:lang w:val="en-US"/>
    </w:rPr>
  </w:style>
  <w:style w:type="paragraph" w:customStyle="1" w:styleId="PositionSpec">
    <w:name w:val="Position Spec"/>
    <w:basedOn w:val="Normal"/>
    <w:qFormat/>
    <w:rsid w:val="00FF13DE"/>
    <w:rPr>
      <w:rFonts w:ascii="Book Antiqua" w:hAnsi="Book Antiqua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F13DE"/>
    <w:rPr>
      <w:rFonts w:eastAsia="SimSun" w:cs="Book Antiqua"/>
      <w:szCs w:val="24"/>
      <w:lang w:eastAsia="en-US"/>
    </w:rPr>
  </w:style>
  <w:style w:type="paragraph" w:customStyle="1" w:styleId="Default">
    <w:name w:val="Default"/>
    <w:rsid w:val="006973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H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CE0"/>
    <w:rPr>
      <w:rFonts w:ascii="Segoe UI" w:eastAsia="SimSun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71658C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A37A8"/>
    <w:pPr>
      <w:overflowPunct/>
      <w:adjustRightInd/>
      <w:ind w:left="2268" w:hanging="361"/>
    </w:pPr>
    <w:rPr>
      <w:rFonts w:ascii="Arial" w:eastAsia="Arial" w:hAnsi="Arial" w:cs="Arial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E64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E64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ListBullet">
    <w:name w:val="List Bullet"/>
    <w:basedOn w:val="Normal"/>
    <w:uiPriority w:val="99"/>
    <w:unhideWhenUsed/>
    <w:rsid w:val="004E641C"/>
    <w:pPr>
      <w:widowControl/>
      <w:numPr>
        <w:numId w:val="8"/>
      </w:numPr>
      <w:overflowPunct/>
      <w:autoSpaceDE/>
      <w:autoSpaceDN/>
      <w:adjustRightInd/>
      <w:spacing w:after="200" w:line="276" w:lineRule="auto"/>
      <w:contextualSpacing/>
    </w:pPr>
    <w:rPr>
      <w:rFonts w:eastAsiaTheme="minorEastAsia" w:cstheme="minorBidi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65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96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esden%20Green%20Consulting%20Limited\Serina%20Wong%20-%20Dresdengreen\Standard%20templates\Letterhead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3509131E8AE42BEBBA4188269BC0C" ma:contentTypeVersion="18" ma:contentTypeDescription="Create a new document." ma:contentTypeScope="" ma:versionID="4f5c2723a7a24064ceb757575c96fbc3">
  <xsd:schema xmlns:xsd="http://www.w3.org/2001/XMLSchema" xmlns:xs="http://www.w3.org/2001/XMLSchema" xmlns:p="http://schemas.microsoft.com/office/2006/metadata/properties" xmlns:ns2="263e77b7-2ea5-4a6c-ae67-8917234149a8" xmlns:ns3="7a132486-0e18-4c6d-84f0-b44b455a395f" targetNamespace="http://schemas.microsoft.com/office/2006/metadata/properties" ma:root="true" ma:fieldsID="f74cd7da889a269fac560a74c2c49db7" ns2:_="" ns3:_="">
    <xsd:import namespace="263e77b7-2ea5-4a6c-ae67-8917234149a8"/>
    <xsd:import namespace="7a132486-0e18-4c6d-84f0-b44b455a3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77b7-2ea5-4a6c-ae67-891723414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6f4c9e-0ddb-4f49-997d-fffd72bf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32486-0e18-4c6d-84f0-b44b455a3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c739dd-60e3-41c3-b85a-32d790c1d444}" ma:internalName="TaxCatchAll" ma:showField="CatchAllData" ma:web="7a132486-0e18-4c6d-84f0-b44b455a3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32486-0e18-4c6d-84f0-b44b455a395f">
      <UserInfo>
        <DisplayName>Lisa Kot</DisplayName>
        <AccountId>14</AccountId>
        <AccountType/>
      </UserInfo>
      <UserInfo>
        <DisplayName>Serina Wong</DisplayName>
        <AccountId>10</AccountId>
        <AccountType/>
      </UserInfo>
    </SharedWithUsers>
    <TaxCatchAll xmlns="7a132486-0e18-4c6d-84f0-b44b455a395f" xsi:nil="true"/>
    <lcf76f155ced4ddcb4097134ff3c332f xmlns="263e77b7-2ea5-4a6c-ae67-8917234149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4BDE9-F3DF-456A-B352-281D41DF9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BE669-9BF3-4BD4-86A6-83CEEE0FC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77b7-2ea5-4a6c-ae67-8917234149a8"/>
    <ds:schemaRef ds:uri="7a132486-0e18-4c6d-84f0-b44b455a3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9579E-53D3-4A0B-9D62-FA3AC0B72AB3}">
  <ds:schemaRefs>
    <ds:schemaRef ds:uri="http://schemas.microsoft.com/office/2006/metadata/properties"/>
    <ds:schemaRef ds:uri="http://schemas.microsoft.com/office/infopath/2007/PartnerControls"/>
    <ds:schemaRef ds:uri="7a132486-0e18-4c6d-84f0-b44b455a395f"/>
    <ds:schemaRef ds:uri="263e77b7-2ea5-4a6c-ae67-8917234149a8"/>
  </ds:schemaRefs>
</ds:datastoreItem>
</file>

<file path=customXml/itemProps4.xml><?xml version="1.0" encoding="utf-8"?>
<ds:datastoreItem xmlns:ds="http://schemas.openxmlformats.org/officeDocument/2006/customXml" ds:itemID="{40FB409C-8754-4733-A3DC-C4E5ED54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8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Yim</cp:lastModifiedBy>
  <cp:revision>12</cp:revision>
  <cp:lastPrinted>2024-11-25T06:06:00Z</cp:lastPrinted>
  <dcterms:created xsi:type="dcterms:W3CDTF">2024-11-25T06:18:00Z</dcterms:created>
  <dcterms:modified xsi:type="dcterms:W3CDTF">2024-11-25T06:28:00Z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0x0101006A63509131E8AE42BEBBA4188269BC0C</vt:lpwstr>
  </property>
  <property fmtid="{D5CDD505-2E9C-101B-9397-08002B2CF9AE}" pid="3" name="MediaServiceImageTags">
    <vt:lpwstr/>
  </property>
</Properties>
</file>